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05" w:rsidRPr="001F295A" w:rsidRDefault="00E93405" w:rsidP="001F295A">
      <w:pPr>
        <w:rPr>
          <w:b/>
          <w:sz w:val="36"/>
          <w:szCs w:val="36"/>
        </w:rPr>
      </w:pPr>
      <w:r w:rsidRPr="007C0B5A">
        <w:rPr>
          <w:rFonts w:hint="eastAsia"/>
          <w:b/>
          <w:sz w:val="36"/>
          <w:szCs w:val="36"/>
        </w:rPr>
        <w:t>扬州市中心血站食堂</w:t>
      </w:r>
      <w:r>
        <w:rPr>
          <w:rFonts w:hint="eastAsia"/>
          <w:b/>
          <w:sz w:val="36"/>
          <w:szCs w:val="36"/>
        </w:rPr>
        <w:t>菜品原料询价采购报价</w:t>
      </w:r>
      <w:r w:rsidRPr="007C0B5A">
        <w:rPr>
          <w:rFonts w:hint="eastAsia"/>
          <w:b/>
          <w:sz w:val="36"/>
          <w:szCs w:val="36"/>
        </w:rPr>
        <w:t>表</w:t>
      </w:r>
      <w:r>
        <w:rPr>
          <w:b/>
          <w:sz w:val="36"/>
          <w:szCs w:val="36"/>
        </w:rPr>
        <w:t xml:space="preserve"> </w:t>
      </w:r>
    </w:p>
    <w:p w:rsidR="00E93405" w:rsidRDefault="00E93405" w:rsidP="00B9735D"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       </w:t>
      </w:r>
      <w:r>
        <w:rPr>
          <w:rFonts w:hint="eastAsia"/>
          <w:b/>
          <w:szCs w:val="21"/>
        </w:rPr>
        <w:t>询价采购人：</w:t>
      </w:r>
      <w:r>
        <w:rPr>
          <w:b/>
          <w:szCs w:val="21"/>
        </w:rPr>
        <w:t xml:space="preserve">           </w:t>
      </w:r>
      <w:r>
        <w:rPr>
          <w:rFonts w:hint="eastAsia"/>
          <w:b/>
          <w:szCs w:val="21"/>
        </w:rPr>
        <w:t>联系号码：</w:t>
      </w:r>
    </w:p>
    <w:p w:rsidR="00E93405" w:rsidRPr="00B9735D" w:rsidRDefault="00E93405" w:rsidP="00235ABE">
      <w:pPr>
        <w:rPr>
          <w:b/>
          <w:szCs w:val="21"/>
        </w:rPr>
      </w:pPr>
    </w:p>
    <w:tbl>
      <w:tblPr>
        <w:tblpPr w:leftFromText="180" w:rightFromText="180" w:vertAnchor="text" w:tblpX="-318" w:tblpY="1"/>
        <w:tblOverlap w:val="never"/>
        <w:tblW w:w="54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556"/>
        <w:gridCol w:w="1844"/>
        <w:gridCol w:w="1984"/>
        <w:gridCol w:w="144"/>
        <w:gridCol w:w="1842"/>
      </w:tblGrid>
      <w:tr w:rsidR="00E93405" w:rsidRPr="00045626" w:rsidTr="00235ABE"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center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肉类</w:t>
            </w:r>
          </w:p>
        </w:tc>
      </w:tr>
      <w:tr w:rsidR="00E93405" w:rsidRPr="00045626" w:rsidTr="00235ABE">
        <w:tc>
          <w:tcPr>
            <w:tcW w:w="1047" w:type="pct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前夹肉：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仔骨：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鲜大排：</w:t>
            </w:r>
          </w:p>
        </w:tc>
        <w:tc>
          <w:tcPr>
            <w:tcW w:w="11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肉泥：</w:t>
            </w:r>
          </w:p>
        </w:tc>
        <w:tc>
          <w:tcPr>
            <w:tcW w:w="9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本带鱼：</w:t>
            </w:r>
          </w:p>
        </w:tc>
      </w:tr>
      <w:tr w:rsidR="00E93405" w:rsidRPr="00045626" w:rsidTr="00235ABE">
        <w:tc>
          <w:tcPr>
            <w:tcW w:w="1047" w:type="pct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洋鸡蛋：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鸡腿：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鸡丁：</w:t>
            </w:r>
          </w:p>
        </w:tc>
        <w:tc>
          <w:tcPr>
            <w:tcW w:w="11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白鲢：</w:t>
            </w:r>
          </w:p>
        </w:tc>
        <w:tc>
          <w:tcPr>
            <w:tcW w:w="9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花鲢：</w:t>
            </w:r>
          </w:p>
        </w:tc>
      </w:tr>
      <w:tr w:rsidR="00E93405" w:rsidRPr="00045626" w:rsidTr="00235ABE">
        <w:tc>
          <w:tcPr>
            <w:tcW w:w="1047" w:type="pct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熟牛肉：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黄鱼：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草鱼：</w:t>
            </w:r>
          </w:p>
        </w:tc>
        <w:tc>
          <w:tcPr>
            <w:tcW w:w="11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肚肺：</w:t>
            </w:r>
          </w:p>
        </w:tc>
        <w:tc>
          <w:tcPr>
            <w:tcW w:w="9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老鹅：</w:t>
            </w:r>
          </w:p>
        </w:tc>
      </w:tr>
      <w:tr w:rsidR="00E93405" w:rsidRPr="00045626" w:rsidTr="00235ABE">
        <w:tc>
          <w:tcPr>
            <w:tcW w:w="1047" w:type="pct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新鲜猪肝：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猪蹄：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净三黄鸡：</w:t>
            </w:r>
          </w:p>
        </w:tc>
        <w:tc>
          <w:tcPr>
            <w:tcW w:w="11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沙虾</w:t>
            </w:r>
            <w:r>
              <w:rPr>
                <w:sz w:val="28"/>
                <w:szCs w:val="21"/>
              </w:rPr>
              <w:t>:(</w:t>
            </w:r>
            <w:r w:rsidRPr="00235ABE">
              <w:rPr>
                <w:rFonts w:hint="eastAsia"/>
                <w:sz w:val="28"/>
                <w:szCs w:val="21"/>
              </w:rPr>
              <w:t>冷冻</w:t>
            </w:r>
            <w:r>
              <w:rPr>
                <w:sz w:val="28"/>
                <w:szCs w:val="21"/>
              </w:rPr>
              <w:t>)</w:t>
            </w:r>
          </w:p>
        </w:tc>
        <w:tc>
          <w:tcPr>
            <w:tcW w:w="9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鸭腿：</w:t>
            </w:r>
          </w:p>
        </w:tc>
      </w:tr>
      <w:tr w:rsidR="00E93405" w:rsidRPr="00045626" w:rsidTr="00235ABE">
        <w:tc>
          <w:tcPr>
            <w:tcW w:w="1047" w:type="pct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老鸭：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</w:p>
        </w:tc>
        <w:tc>
          <w:tcPr>
            <w:tcW w:w="114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</w:p>
        </w:tc>
        <w:tc>
          <w:tcPr>
            <w:tcW w:w="9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</w:p>
        </w:tc>
      </w:tr>
      <w:tr w:rsidR="00E93405" w:rsidRPr="00045626" w:rsidTr="00235ABE"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center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蔬菜</w:t>
            </w:r>
          </w:p>
        </w:tc>
      </w:tr>
      <w:tr w:rsidR="00E93405" w:rsidRPr="00045626" w:rsidTr="00235ABE">
        <w:tc>
          <w:tcPr>
            <w:tcW w:w="1047" w:type="pct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青椒：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青菜：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大白菜：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毛豆：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雪菜：</w:t>
            </w:r>
          </w:p>
        </w:tc>
      </w:tr>
      <w:tr w:rsidR="00E93405" w:rsidRPr="00045626" w:rsidTr="00235ABE">
        <w:tc>
          <w:tcPr>
            <w:tcW w:w="1047" w:type="pct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胡萝卜：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刀豆：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豇豆：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蚕豆：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丝瓜：</w:t>
            </w:r>
          </w:p>
        </w:tc>
      </w:tr>
      <w:tr w:rsidR="00E93405" w:rsidRPr="00045626" w:rsidTr="00235ABE">
        <w:tc>
          <w:tcPr>
            <w:tcW w:w="1047" w:type="pct"/>
            <w:tcBorders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黄瓜：</w:t>
            </w: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黄豆芽：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绿豆芽：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土豆：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茄子：</w:t>
            </w:r>
          </w:p>
        </w:tc>
      </w:tr>
      <w:tr w:rsidR="00E93405" w:rsidRPr="00045626" w:rsidTr="0023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47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蒜苗：</w:t>
            </w:r>
          </w:p>
        </w:tc>
        <w:tc>
          <w:tcPr>
            <w:tcW w:w="835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韭菜：</w:t>
            </w:r>
          </w:p>
        </w:tc>
        <w:tc>
          <w:tcPr>
            <w:tcW w:w="989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韭黄：</w:t>
            </w:r>
          </w:p>
        </w:tc>
        <w:tc>
          <w:tcPr>
            <w:tcW w:w="1064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蒜黄：</w:t>
            </w:r>
          </w:p>
        </w:tc>
        <w:tc>
          <w:tcPr>
            <w:tcW w:w="1065" w:type="pct"/>
            <w:gridSpan w:val="2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梅干菜：</w:t>
            </w:r>
          </w:p>
        </w:tc>
      </w:tr>
      <w:tr w:rsidR="00E93405" w:rsidRPr="00045626" w:rsidTr="0023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047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紫菜：</w:t>
            </w:r>
          </w:p>
        </w:tc>
        <w:tc>
          <w:tcPr>
            <w:tcW w:w="835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洋葱：</w:t>
            </w:r>
          </w:p>
        </w:tc>
        <w:tc>
          <w:tcPr>
            <w:tcW w:w="989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包菜：</w:t>
            </w:r>
          </w:p>
        </w:tc>
        <w:tc>
          <w:tcPr>
            <w:tcW w:w="1064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水芹菜：</w:t>
            </w:r>
          </w:p>
        </w:tc>
        <w:tc>
          <w:tcPr>
            <w:tcW w:w="1065" w:type="pct"/>
            <w:gridSpan w:val="2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韭菜苔：</w:t>
            </w:r>
          </w:p>
        </w:tc>
      </w:tr>
      <w:tr w:rsidR="00E93405" w:rsidRPr="00045626" w:rsidTr="0023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047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蒜米</w:t>
            </w:r>
          </w:p>
        </w:tc>
        <w:tc>
          <w:tcPr>
            <w:tcW w:w="835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香菜：</w:t>
            </w:r>
          </w:p>
        </w:tc>
        <w:tc>
          <w:tcPr>
            <w:tcW w:w="989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茼蒿：</w:t>
            </w:r>
          </w:p>
        </w:tc>
        <w:tc>
          <w:tcPr>
            <w:tcW w:w="1064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生姜：</w:t>
            </w:r>
          </w:p>
        </w:tc>
        <w:tc>
          <w:tcPr>
            <w:tcW w:w="1065" w:type="pct"/>
            <w:gridSpan w:val="2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菜苔：</w:t>
            </w:r>
          </w:p>
        </w:tc>
      </w:tr>
      <w:tr w:rsidR="00E93405" w:rsidRPr="00045626" w:rsidTr="0023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047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莴苣：</w:t>
            </w:r>
          </w:p>
        </w:tc>
        <w:tc>
          <w:tcPr>
            <w:tcW w:w="835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西红柿：</w:t>
            </w:r>
          </w:p>
        </w:tc>
        <w:tc>
          <w:tcPr>
            <w:tcW w:w="989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菠菜：</w:t>
            </w:r>
          </w:p>
        </w:tc>
        <w:tc>
          <w:tcPr>
            <w:tcW w:w="1064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萝卜：</w:t>
            </w:r>
          </w:p>
        </w:tc>
        <w:tc>
          <w:tcPr>
            <w:tcW w:w="1065" w:type="pct"/>
            <w:gridSpan w:val="2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生菜：</w:t>
            </w:r>
          </w:p>
        </w:tc>
      </w:tr>
      <w:tr w:rsidR="00E93405" w:rsidRPr="00045626" w:rsidTr="0023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047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苋菜：</w:t>
            </w:r>
          </w:p>
        </w:tc>
        <w:tc>
          <w:tcPr>
            <w:tcW w:w="835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葱：</w:t>
            </w:r>
          </w:p>
        </w:tc>
        <w:tc>
          <w:tcPr>
            <w:tcW w:w="989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冬瓜：</w:t>
            </w:r>
          </w:p>
        </w:tc>
        <w:tc>
          <w:tcPr>
            <w:tcW w:w="1064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药芹：</w:t>
            </w:r>
          </w:p>
        </w:tc>
        <w:tc>
          <w:tcPr>
            <w:tcW w:w="1065" w:type="pct"/>
            <w:gridSpan w:val="2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</w:p>
        </w:tc>
      </w:tr>
      <w:tr w:rsidR="00E93405" w:rsidRPr="00045626" w:rsidTr="0023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000" w:type="pct"/>
            <w:gridSpan w:val="6"/>
            <w:vAlign w:val="center"/>
          </w:tcPr>
          <w:p w:rsidR="00E93405" w:rsidRPr="00235ABE" w:rsidRDefault="00E93405" w:rsidP="00235ABE">
            <w:pPr>
              <w:jc w:val="center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其他</w:t>
            </w:r>
          </w:p>
        </w:tc>
      </w:tr>
      <w:tr w:rsidR="00E93405" w:rsidRPr="00045626" w:rsidTr="0023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047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粉丝：</w:t>
            </w:r>
          </w:p>
        </w:tc>
        <w:tc>
          <w:tcPr>
            <w:tcW w:w="835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豆腐：</w:t>
            </w:r>
          </w:p>
        </w:tc>
        <w:tc>
          <w:tcPr>
            <w:tcW w:w="989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老豆腐：</w:t>
            </w:r>
          </w:p>
        </w:tc>
        <w:tc>
          <w:tcPr>
            <w:tcW w:w="1064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百叶：</w:t>
            </w:r>
          </w:p>
        </w:tc>
        <w:tc>
          <w:tcPr>
            <w:tcW w:w="1065" w:type="pct"/>
            <w:gridSpan w:val="2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干丝：</w:t>
            </w:r>
          </w:p>
        </w:tc>
      </w:tr>
      <w:tr w:rsidR="00E93405" w:rsidRPr="00045626" w:rsidTr="00235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047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百叶结：</w:t>
            </w:r>
          </w:p>
        </w:tc>
        <w:tc>
          <w:tcPr>
            <w:tcW w:w="835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粉皮：</w:t>
            </w:r>
          </w:p>
        </w:tc>
        <w:tc>
          <w:tcPr>
            <w:tcW w:w="989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花干：</w:t>
            </w:r>
          </w:p>
        </w:tc>
        <w:tc>
          <w:tcPr>
            <w:tcW w:w="1064" w:type="pct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方干：</w:t>
            </w:r>
          </w:p>
        </w:tc>
        <w:tc>
          <w:tcPr>
            <w:tcW w:w="1065" w:type="pct"/>
            <w:gridSpan w:val="2"/>
            <w:vAlign w:val="center"/>
          </w:tcPr>
          <w:p w:rsidR="00E93405" w:rsidRPr="00235ABE" w:rsidRDefault="00E93405" w:rsidP="00235ABE">
            <w:pPr>
              <w:jc w:val="left"/>
              <w:rPr>
                <w:sz w:val="28"/>
                <w:szCs w:val="21"/>
              </w:rPr>
            </w:pPr>
            <w:r w:rsidRPr="00235ABE">
              <w:rPr>
                <w:rFonts w:hint="eastAsia"/>
                <w:sz w:val="28"/>
                <w:szCs w:val="21"/>
              </w:rPr>
              <w:t>香干：</w:t>
            </w:r>
          </w:p>
        </w:tc>
      </w:tr>
    </w:tbl>
    <w:p w:rsidR="00E93405" w:rsidRPr="009C79DD" w:rsidRDefault="00E93405" w:rsidP="009C79DD">
      <w:pPr>
        <w:rPr>
          <w:szCs w:val="21"/>
        </w:rPr>
      </w:pPr>
      <w:r w:rsidRPr="00E3695A">
        <w:rPr>
          <w:szCs w:val="21"/>
        </w:rPr>
        <w:t xml:space="preserve">                                           </w:t>
      </w:r>
      <w:r>
        <w:rPr>
          <w:szCs w:val="21"/>
        </w:rPr>
        <w:t xml:space="preserve">                                  </w:t>
      </w:r>
      <w:r>
        <w:rPr>
          <w:b/>
        </w:rPr>
        <w:t xml:space="preserve"> </w:t>
      </w:r>
      <w:r>
        <w:rPr>
          <w:rFonts w:hint="eastAsia"/>
          <w:b/>
        </w:rPr>
        <w:t>注：（所有食材原料均要达到文件第二点所提出的范围和要求）</w:t>
      </w:r>
    </w:p>
    <w:sectPr w:rsidR="00E93405" w:rsidRPr="009C79DD" w:rsidSect="00C7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05" w:rsidRDefault="00E93405" w:rsidP="00411322">
      <w:r>
        <w:separator/>
      </w:r>
    </w:p>
  </w:endnote>
  <w:endnote w:type="continuationSeparator" w:id="0">
    <w:p w:rsidR="00E93405" w:rsidRDefault="00E93405" w:rsidP="0041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05" w:rsidRDefault="00E93405" w:rsidP="00411322">
      <w:r>
        <w:separator/>
      </w:r>
    </w:p>
  </w:footnote>
  <w:footnote w:type="continuationSeparator" w:id="0">
    <w:p w:rsidR="00E93405" w:rsidRDefault="00E93405" w:rsidP="0041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E89A3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2BECD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04A97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FFC3B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7B8441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982114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70ECA0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81A78A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030C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68DD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32628C"/>
    <w:multiLevelType w:val="hybridMultilevel"/>
    <w:tmpl w:val="4F3051C8"/>
    <w:lvl w:ilvl="0" w:tplc="7198664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02023F7"/>
    <w:multiLevelType w:val="hybridMultilevel"/>
    <w:tmpl w:val="BDFE353C"/>
    <w:lvl w:ilvl="0" w:tplc="CB32EDB2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CCC0675C">
      <w:start w:val="2"/>
      <w:numFmt w:val="decimal"/>
      <w:lvlText w:val="（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31597257"/>
    <w:multiLevelType w:val="hybridMultilevel"/>
    <w:tmpl w:val="46688CF8"/>
    <w:lvl w:ilvl="0" w:tplc="CF627CD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35BB0123"/>
    <w:multiLevelType w:val="hybridMultilevel"/>
    <w:tmpl w:val="C2409E9E"/>
    <w:lvl w:ilvl="0" w:tplc="C200ECA2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>
    <w:nsid w:val="38F26522"/>
    <w:multiLevelType w:val="hybridMultilevel"/>
    <w:tmpl w:val="ED742832"/>
    <w:lvl w:ilvl="0" w:tplc="6964A82A">
      <w:start w:val="1"/>
      <w:numFmt w:val="decimal"/>
      <w:lvlText w:val="（%1）"/>
      <w:lvlJc w:val="left"/>
      <w:pPr>
        <w:ind w:left="15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15">
    <w:nsid w:val="453C4DFB"/>
    <w:multiLevelType w:val="hybridMultilevel"/>
    <w:tmpl w:val="03E0F6E0"/>
    <w:lvl w:ilvl="0" w:tplc="E092F22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>
    <w:nsid w:val="468F15BE"/>
    <w:multiLevelType w:val="hybridMultilevel"/>
    <w:tmpl w:val="8BC200F2"/>
    <w:lvl w:ilvl="0" w:tplc="CE8A2B5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>
    <w:nsid w:val="4F106C7E"/>
    <w:multiLevelType w:val="hybridMultilevel"/>
    <w:tmpl w:val="955A48F8"/>
    <w:lvl w:ilvl="0" w:tplc="9A0AE638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8">
    <w:nsid w:val="5E8014AB"/>
    <w:multiLevelType w:val="hybridMultilevel"/>
    <w:tmpl w:val="23D63BA6"/>
    <w:lvl w:ilvl="0" w:tplc="A2DA097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9">
    <w:nsid w:val="65E018C8"/>
    <w:multiLevelType w:val="hybridMultilevel"/>
    <w:tmpl w:val="845409F4"/>
    <w:lvl w:ilvl="0" w:tplc="39CCBCD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6BAB4994"/>
    <w:multiLevelType w:val="hybridMultilevel"/>
    <w:tmpl w:val="F2F087E4"/>
    <w:lvl w:ilvl="0" w:tplc="204E9DE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1">
    <w:nsid w:val="70FB2731"/>
    <w:multiLevelType w:val="hybridMultilevel"/>
    <w:tmpl w:val="7F9CFD54"/>
    <w:lvl w:ilvl="0" w:tplc="D95C297A">
      <w:start w:val="1"/>
      <w:numFmt w:val="decimal"/>
      <w:lvlText w:val="（%1）"/>
      <w:lvlJc w:val="left"/>
      <w:pPr>
        <w:ind w:left="15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22">
    <w:nsid w:val="758964CB"/>
    <w:multiLevelType w:val="hybridMultilevel"/>
    <w:tmpl w:val="0764D96A"/>
    <w:lvl w:ilvl="0" w:tplc="81CCFBF2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793C4DAD"/>
    <w:multiLevelType w:val="hybridMultilevel"/>
    <w:tmpl w:val="3CA27720"/>
    <w:lvl w:ilvl="0" w:tplc="6C487844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9"/>
  </w:num>
  <w:num w:numId="5">
    <w:abstractNumId w:val="15"/>
  </w:num>
  <w:num w:numId="6">
    <w:abstractNumId w:val="12"/>
  </w:num>
  <w:num w:numId="7">
    <w:abstractNumId w:val="17"/>
  </w:num>
  <w:num w:numId="8">
    <w:abstractNumId w:val="22"/>
  </w:num>
  <w:num w:numId="9">
    <w:abstractNumId w:val="21"/>
  </w:num>
  <w:num w:numId="10">
    <w:abstractNumId w:val="23"/>
  </w:num>
  <w:num w:numId="11">
    <w:abstractNumId w:val="14"/>
  </w:num>
  <w:num w:numId="12">
    <w:abstractNumId w:val="20"/>
  </w:num>
  <w:num w:numId="13">
    <w:abstractNumId w:val="16"/>
  </w:num>
  <w:num w:numId="14">
    <w:abstractNumId w:val="18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322"/>
    <w:rsid w:val="000105A4"/>
    <w:rsid w:val="00012499"/>
    <w:rsid w:val="00017D30"/>
    <w:rsid w:val="00036D6B"/>
    <w:rsid w:val="00045626"/>
    <w:rsid w:val="000854E6"/>
    <w:rsid w:val="00093F06"/>
    <w:rsid w:val="00095E6E"/>
    <w:rsid w:val="000A5D71"/>
    <w:rsid w:val="000C1A21"/>
    <w:rsid w:val="000F57AC"/>
    <w:rsid w:val="00101432"/>
    <w:rsid w:val="001244F6"/>
    <w:rsid w:val="00135DDD"/>
    <w:rsid w:val="00195998"/>
    <w:rsid w:val="001A072F"/>
    <w:rsid w:val="001A766F"/>
    <w:rsid w:val="001B5EB9"/>
    <w:rsid w:val="001E749B"/>
    <w:rsid w:val="001F295A"/>
    <w:rsid w:val="001F2B4A"/>
    <w:rsid w:val="00203B72"/>
    <w:rsid w:val="00213720"/>
    <w:rsid w:val="0021612A"/>
    <w:rsid w:val="0022415E"/>
    <w:rsid w:val="00224F7F"/>
    <w:rsid w:val="00235ABE"/>
    <w:rsid w:val="00245669"/>
    <w:rsid w:val="0025730E"/>
    <w:rsid w:val="002802E9"/>
    <w:rsid w:val="0028064B"/>
    <w:rsid w:val="00280CD7"/>
    <w:rsid w:val="0028196B"/>
    <w:rsid w:val="00281FD9"/>
    <w:rsid w:val="002A736C"/>
    <w:rsid w:val="002B04BE"/>
    <w:rsid w:val="002D58ED"/>
    <w:rsid w:val="002F3856"/>
    <w:rsid w:val="003021E4"/>
    <w:rsid w:val="00305830"/>
    <w:rsid w:val="00376988"/>
    <w:rsid w:val="00383D4D"/>
    <w:rsid w:val="003A23E5"/>
    <w:rsid w:val="003A39A5"/>
    <w:rsid w:val="003A5190"/>
    <w:rsid w:val="003C4775"/>
    <w:rsid w:val="003D2030"/>
    <w:rsid w:val="003D2B06"/>
    <w:rsid w:val="003D5690"/>
    <w:rsid w:val="003F19B0"/>
    <w:rsid w:val="00411322"/>
    <w:rsid w:val="004365FF"/>
    <w:rsid w:val="004729D7"/>
    <w:rsid w:val="00477B9F"/>
    <w:rsid w:val="00486D75"/>
    <w:rsid w:val="0049390F"/>
    <w:rsid w:val="004D65D9"/>
    <w:rsid w:val="004E5C62"/>
    <w:rsid w:val="004F2A70"/>
    <w:rsid w:val="00565C8B"/>
    <w:rsid w:val="0057704C"/>
    <w:rsid w:val="00585F9A"/>
    <w:rsid w:val="005939C8"/>
    <w:rsid w:val="005D3D9E"/>
    <w:rsid w:val="005D3EBE"/>
    <w:rsid w:val="005E7005"/>
    <w:rsid w:val="00600B87"/>
    <w:rsid w:val="006341D6"/>
    <w:rsid w:val="006359FE"/>
    <w:rsid w:val="006633D9"/>
    <w:rsid w:val="006727D4"/>
    <w:rsid w:val="00677A34"/>
    <w:rsid w:val="00695D2D"/>
    <w:rsid w:val="006A4323"/>
    <w:rsid w:val="006B51D6"/>
    <w:rsid w:val="006B7301"/>
    <w:rsid w:val="006D5752"/>
    <w:rsid w:val="006F7EB9"/>
    <w:rsid w:val="007368B1"/>
    <w:rsid w:val="00742782"/>
    <w:rsid w:val="007940B3"/>
    <w:rsid w:val="007A2210"/>
    <w:rsid w:val="007A7594"/>
    <w:rsid w:val="007B1A4D"/>
    <w:rsid w:val="007C0B5A"/>
    <w:rsid w:val="007E2D8F"/>
    <w:rsid w:val="007E2F69"/>
    <w:rsid w:val="00805790"/>
    <w:rsid w:val="00831344"/>
    <w:rsid w:val="00831904"/>
    <w:rsid w:val="008353F7"/>
    <w:rsid w:val="00841153"/>
    <w:rsid w:val="00845434"/>
    <w:rsid w:val="008511D7"/>
    <w:rsid w:val="0085683F"/>
    <w:rsid w:val="008C6E33"/>
    <w:rsid w:val="008D030C"/>
    <w:rsid w:val="008E176B"/>
    <w:rsid w:val="00907B5E"/>
    <w:rsid w:val="00925DC7"/>
    <w:rsid w:val="0092761C"/>
    <w:rsid w:val="00964144"/>
    <w:rsid w:val="009B2957"/>
    <w:rsid w:val="009B4C5E"/>
    <w:rsid w:val="009C79DD"/>
    <w:rsid w:val="009D1AEA"/>
    <w:rsid w:val="009D34AB"/>
    <w:rsid w:val="009E0B91"/>
    <w:rsid w:val="009F35C1"/>
    <w:rsid w:val="009F4553"/>
    <w:rsid w:val="00A13B80"/>
    <w:rsid w:val="00A55E2C"/>
    <w:rsid w:val="00A5747A"/>
    <w:rsid w:val="00A6073D"/>
    <w:rsid w:val="00A6417C"/>
    <w:rsid w:val="00A641BF"/>
    <w:rsid w:val="00A822E8"/>
    <w:rsid w:val="00A82605"/>
    <w:rsid w:val="00AC055E"/>
    <w:rsid w:val="00AC4C00"/>
    <w:rsid w:val="00AD6F0E"/>
    <w:rsid w:val="00AF44AA"/>
    <w:rsid w:val="00B3653E"/>
    <w:rsid w:val="00B47954"/>
    <w:rsid w:val="00B648EA"/>
    <w:rsid w:val="00B904BB"/>
    <w:rsid w:val="00B94301"/>
    <w:rsid w:val="00B9735D"/>
    <w:rsid w:val="00BD3A51"/>
    <w:rsid w:val="00BE2B39"/>
    <w:rsid w:val="00BF2A2B"/>
    <w:rsid w:val="00C1251C"/>
    <w:rsid w:val="00C35EE6"/>
    <w:rsid w:val="00C44FE6"/>
    <w:rsid w:val="00C46C1F"/>
    <w:rsid w:val="00C72825"/>
    <w:rsid w:val="00C77116"/>
    <w:rsid w:val="00C856A9"/>
    <w:rsid w:val="00CE1A8C"/>
    <w:rsid w:val="00D11FED"/>
    <w:rsid w:val="00D30F58"/>
    <w:rsid w:val="00D379BA"/>
    <w:rsid w:val="00D744DA"/>
    <w:rsid w:val="00D946E9"/>
    <w:rsid w:val="00DB1B50"/>
    <w:rsid w:val="00DE2608"/>
    <w:rsid w:val="00DE5495"/>
    <w:rsid w:val="00E04234"/>
    <w:rsid w:val="00E10670"/>
    <w:rsid w:val="00E13297"/>
    <w:rsid w:val="00E3695A"/>
    <w:rsid w:val="00E45D03"/>
    <w:rsid w:val="00E77061"/>
    <w:rsid w:val="00E93405"/>
    <w:rsid w:val="00EA547A"/>
    <w:rsid w:val="00EA79E3"/>
    <w:rsid w:val="00EB3C4C"/>
    <w:rsid w:val="00EB6848"/>
    <w:rsid w:val="00EC5D73"/>
    <w:rsid w:val="00EF3146"/>
    <w:rsid w:val="00EF440C"/>
    <w:rsid w:val="00F17581"/>
    <w:rsid w:val="00F303A2"/>
    <w:rsid w:val="00F36AF8"/>
    <w:rsid w:val="00FA48E2"/>
    <w:rsid w:val="00FA532D"/>
    <w:rsid w:val="00FB58D6"/>
    <w:rsid w:val="00FC7AB6"/>
    <w:rsid w:val="00FE2E3A"/>
    <w:rsid w:val="00FE7F1B"/>
    <w:rsid w:val="00F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1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132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1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132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11322"/>
    <w:pPr>
      <w:ind w:firstLineChars="200" w:firstLine="420"/>
    </w:pPr>
  </w:style>
  <w:style w:type="paragraph" w:customStyle="1" w:styleId="DecimalAligned">
    <w:name w:val="Decimal Aligned"/>
    <w:basedOn w:val="Normal"/>
    <w:uiPriority w:val="99"/>
    <w:rsid w:val="0021372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FootnoteText">
    <w:name w:val="footnote text"/>
    <w:basedOn w:val="Normal"/>
    <w:link w:val="FootnoteTextChar"/>
    <w:uiPriority w:val="99"/>
    <w:rsid w:val="00213720"/>
    <w:pPr>
      <w:widowControl/>
      <w:jc w:val="left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13720"/>
    <w:rPr>
      <w:rFonts w:ascii="Calibri" w:eastAsia="宋体" w:hAnsi="Calibri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13720"/>
    <w:rPr>
      <w:rFonts w:eastAsia="宋体" w:cs="Times New Roman"/>
      <w:i/>
      <w:iCs/>
      <w:color w:val="808080"/>
      <w:sz w:val="22"/>
      <w:szCs w:val="22"/>
      <w:lang w:eastAsia="zh-CN"/>
    </w:rPr>
  </w:style>
  <w:style w:type="table" w:customStyle="1" w:styleId="-11">
    <w:name w:val="浅色底纹 - 强调文字颜色 11"/>
    <w:uiPriority w:val="99"/>
    <w:rsid w:val="00213720"/>
    <w:rPr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locked/>
    <w:rsid w:val="007E2F6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7E2F6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E2F69"/>
    <w:rPr>
      <w:rFonts w:cs="Times New Roman"/>
      <w:kern w:val="2"/>
      <w:sz w:val="22"/>
      <w:szCs w:val="22"/>
    </w:rPr>
  </w:style>
  <w:style w:type="paragraph" w:styleId="NormalWeb">
    <w:name w:val="Normal (Web)"/>
    <w:basedOn w:val="Normal"/>
    <w:uiPriority w:val="99"/>
    <w:rsid w:val="00B9735D"/>
    <w:pPr>
      <w:widowControl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76</Words>
  <Characters>438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zqy</cp:lastModifiedBy>
  <cp:revision>3</cp:revision>
  <cp:lastPrinted>2018-01-08T05:44:00Z</cp:lastPrinted>
  <dcterms:created xsi:type="dcterms:W3CDTF">2018-01-08T05:45:00Z</dcterms:created>
  <dcterms:modified xsi:type="dcterms:W3CDTF">2018-01-08T07:20:00Z</dcterms:modified>
</cp:coreProperties>
</file>